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6521" w14:textId="77777777" w:rsidR="004C3B4B" w:rsidRPr="00DD1955" w:rsidRDefault="004C3B4B" w:rsidP="004C3B4B">
      <w:pPr>
        <w:spacing w:after="60"/>
        <w:jc w:val="center"/>
        <w:rPr>
          <w:rFonts w:ascii="Arial" w:hAnsi="Arial" w:cs="Arial"/>
          <w:b/>
          <w:color w:val="4A87A0"/>
          <w:sz w:val="20"/>
          <w:szCs w:val="20"/>
          <w:lang w:val="fr-CA"/>
        </w:rPr>
      </w:pPr>
      <w:r w:rsidRPr="00DD1955">
        <w:rPr>
          <w:rFonts w:ascii="Arial" w:hAnsi="Arial" w:cs="Arial"/>
          <w:b/>
          <w:color w:val="4A87A0"/>
          <w:sz w:val="20"/>
          <w:szCs w:val="20"/>
          <w:lang w:val="fr-CA"/>
        </w:rPr>
        <w:t>MAISON MARIE-MARGUERITE (LAVAL)</w:t>
      </w:r>
    </w:p>
    <w:p w14:paraId="44D84EAC" w14:textId="534D1255" w:rsidR="004C3B4B" w:rsidRPr="00DD1955" w:rsidRDefault="004C3B4B" w:rsidP="004C3B4B">
      <w:pPr>
        <w:spacing w:after="60"/>
        <w:jc w:val="center"/>
        <w:rPr>
          <w:rFonts w:ascii="Arial" w:hAnsi="Arial" w:cs="Arial"/>
          <w:b/>
          <w:sz w:val="20"/>
          <w:szCs w:val="20"/>
          <w:lang w:val="fr-CA"/>
        </w:rPr>
      </w:pPr>
      <w:r w:rsidRPr="00DD1955">
        <w:rPr>
          <w:rFonts w:ascii="Arial" w:hAnsi="Arial" w:cs="Arial"/>
          <w:b/>
          <w:sz w:val="20"/>
          <w:szCs w:val="20"/>
          <w:lang w:val="fr-CA"/>
        </w:rPr>
        <w:t>OFFRE D’EMPLOI : INTERVENANTE</w:t>
      </w:r>
      <w:r w:rsidR="00776976">
        <w:rPr>
          <w:rFonts w:ascii="Arial" w:hAnsi="Arial" w:cs="Arial"/>
          <w:b/>
          <w:sz w:val="20"/>
          <w:szCs w:val="20"/>
          <w:lang w:val="fr-CA"/>
        </w:rPr>
        <w:t xml:space="preserve"> PSYCHOSOCIALE</w:t>
      </w:r>
      <w:r w:rsidR="00903F1C">
        <w:rPr>
          <w:rFonts w:ascii="Arial" w:hAnsi="Arial" w:cs="Arial"/>
          <w:b/>
          <w:sz w:val="20"/>
          <w:szCs w:val="20"/>
          <w:lang w:val="fr-CA"/>
        </w:rPr>
        <w:t xml:space="preserve"> </w:t>
      </w:r>
      <w:r w:rsidR="007B6BB0">
        <w:rPr>
          <w:rFonts w:ascii="Arial" w:hAnsi="Arial" w:cs="Arial"/>
          <w:b/>
          <w:sz w:val="20"/>
          <w:szCs w:val="20"/>
          <w:lang w:val="fr-CA"/>
        </w:rPr>
        <w:t>– SUR APPEL</w:t>
      </w:r>
    </w:p>
    <w:p w14:paraId="01017109" w14:textId="77777777" w:rsidR="0011140C" w:rsidRDefault="0011140C" w:rsidP="000E3967">
      <w:pPr>
        <w:jc w:val="both"/>
        <w:rPr>
          <w:rFonts w:ascii="Arial" w:hAnsi="Arial" w:cs="Arial"/>
          <w:sz w:val="20"/>
          <w:szCs w:val="20"/>
          <w:lang w:val="fr-CA"/>
        </w:rPr>
      </w:pPr>
    </w:p>
    <w:p w14:paraId="299F4552" w14:textId="3E9F7FE8" w:rsidR="006652D8" w:rsidRPr="006652D8" w:rsidRDefault="004C3B4B" w:rsidP="006652D8">
      <w:pPr>
        <w:jc w:val="both"/>
        <w:rPr>
          <w:rFonts w:ascii="Arial" w:hAnsi="Arial" w:cs="Arial"/>
          <w:b/>
          <w:bCs/>
          <w:sz w:val="20"/>
          <w:szCs w:val="20"/>
          <w:lang w:val="fr-CA"/>
        </w:rPr>
      </w:pPr>
      <w:r w:rsidRPr="0037351A">
        <w:rPr>
          <w:rFonts w:ascii="Arial" w:hAnsi="Arial" w:cs="Arial"/>
          <w:sz w:val="20"/>
          <w:szCs w:val="20"/>
          <w:lang w:val="fr-CA"/>
        </w:rPr>
        <w:t>La mission de la Maison Marie-Marguerite est d’accueillir, d’accompagner et d’offrir de l’hébergement sécuritaire, et les services s’y rattachant, aux femmes violentées</w:t>
      </w:r>
      <w:r w:rsidRPr="0037351A">
        <w:rPr>
          <w:rStyle w:val="Appelnotedebasdep"/>
          <w:rFonts w:ascii="Arial" w:hAnsi="Arial" w:cs="Arial"/>
          <w:sz w:val="20"/>
          <w:szCs w:val="20"/>
          <w:lang w:val="fr-CA"/>
        </w:rPr>
        <w:footnoteReference w:id="1"/>
      </w:r>
      <w:r w:rsidRPr="0037351A">
        <w:rPr>
          <w:rFonts w:ascii="Arial" w:hAnsi="Arial" w:cs="Arial"/>
          <w:sz w:val="20"/>
          <w:szCs w:val="20"/>
          <w:lang w:val="fr-CA"/>
        </w:rPr>
        <w:t xml:space="preserve">, avec ou sans enfant, vivant des problématiques multiples. Elle </w:t>
      </w:r>
      <w:r w:rsidR="006652D8">
        <w:rPr>
          <w:rFonts w:ascii="Arial" w:hAnsi="Arial" w:cs="Arial"/>
          <w:sz w:val="20"/>
          <w:szCs w:val="20"/>
          <w:lang w:val="fr-CA"/>
        </w:rPr>
        <w:t>est</w:t>
      </w:r>
      <w:r w:rsidRPr="0037351A">
        <w:rPr>
          <w:rFonts w:ascii="Arial" w:hAnsi="Arial" w:cs="Arial"/>
          <w:sz w:val="20"/>
          <w:szCs w:val="20"/>
          <w:lang w:val="fr-CA"/>
        </w:rPr>
        <w:t xml:space="preserve"> un milieu de vie chaleureux, fondé sur une approche féministe intersectionnelle, qui prend en compte la globalité du vécu des femmes et favorise leur pouvoir d’agir, dans le respect du rythme et des besoins de chacune. </w:t>
      </w:r>
      <w:r w:rsidR="00754F11">
        <w:rPr>
          <w:rFonts w:ascii="Arial" w:hAnsi="Arial" w:cs="Arial"/>
          <w:sz w:val="20"/>
          <w:szCs w:val="20"/>
          <w:lang w:val="fr-CA"/>
        </w:rPr>
        <w:t xml:space="preserve">La Maison offrira </w:t>
      </w:r>
      <w:r w:rsidR="006652D8">
        <w:rPr>
          <w:rFonts w:ascii="Arial" w:hAnsi="Arial" w:cs="Arial"/>
          <w:sz w:val="20"/>
          <w:szCs w:val="20"/>
          <w:lang w:val="fr-CA"/>
        </w:rPr>
        <w:t xml:space="preserve">éventuellement </w:t>
      </w:r>
      <w:r w:rsidR="00754F11">
        <w:rPr>
          <w:rFonts w:ascii="Arial" w:hAnsi="Arial" w:cs="Arial"/>
          <w:sz w:val="20"/>
          <w:szCs w:val="20"/>
          <w:lang w:val="fr-CA"/>
        </w:rPr>
        <w:t xml:space="preserve">de l’hébergement </w:t>
      </w:r>
      <w:r w:rsidR="00316277">
        <w:rPr>
          <w:rFonts w:ascii="Arial" w:hAnsi="Arial" w:cs="Arial"/>
          <w:sz w:val="20"/>
          <w:szCs w:val="20"/>
          <w:lang w:val="fr-CA"/>
        </w:rPr>
        <w:t>d’urgence</w:t>
      </w:r>
      <w:r w:rsidR="009D1229" w:rsidRPr="009D1229">
        <w:rPr>
          <w:rFonts w:ascii="Arial" w:hAnsi="Arial" w:cs="Arial"/>
          <w:sz w:val="20"/>
          <w:szCs w:val="20"/>
          <w:lang w:val="fr-CA"/>
        </w:rPr>
        <w:t xml:space="preserve"> </w:t>
      </w:r>
      <w:r w:rsidR="001575E0">
        <w:rPr>
          <w:rFonts w:ascii="Arial" w:hAnsi="Arial" w:cs="Arial"/>
          <w:sz w:val="20"/>
          <w:szCs w:val="20"/>
          <w:lang w:val="fr-CA"/>
        </w:rPr>
        <w:t>et</w:t>
      </w:r>
      <w:r w:rsidR="009D1229" w:rsidRPr="009D1229">
        <w:rPr>
          <w:rFonts w:ascii="Arial" w:hAnsi="Arial" w:cs="Arial"/>
          <w:sz w:val="20"/>
          <w:szCs w:val="20"/>
          <w:lang w:val="fr-CA"/>
        </w:rPr>
        <w:t xml:space="preserve"> à court, moyen et long termes</w:t>
      </w:r>
      <w:r w:rsidR="00C275DA">
        <w:rPr>
          <w:rFonts w:ascii="Arial" w:hAnsi="Arial" w:cs="Arial"/>
          <w:sz w:val="20"/>
          <w:szCs w:val="20"/>
          <w:lang w:val="fr-CA"/>
        </w:rPr>
        <w:t xml:space="preserve"> </w:t>
      </w:r>
      <w:r w:rsidR="00C16B19">
        <w:rPr>
          <w:rFonts w:ascii="Arial" w:hAnsi="Arial" w:cs="Arial"/>
          <w:sz w:val="20"/>
          <w:szCs w:val="20"/>
          <w:lang w:val="fr-CA"/>
        </w:rPr>
        <w:t>ainsi que</w:t>
      </w:r>
      <w:r w:rsidR="00C275DA">
        <w:rPr>
          <w:rFonts w:ascii="Arial" w:hAnsi="Arial" w:cs="Arial"/>
          <w:sz w:val="20"/>
          <w:szCs w:val="20"/>
          <w:lang w:val="fr-CA"/>
        </w:rPr>
        <w:t xml:space="preserve"> </w:t>
      </w:r>
      <w:r w:rsidR="009E7F45">
        <w:rPr>
          <w:rFonts w:ascii="Arial" w:hAnsi="Arial" w:cs="Arial"/>
          <w:sz w:val="20"/>
          <w:szCs w:val="20"/>
          <w:lang w:val="fr-CA"/>
        </w:rPr>
        <w:t xml:space="preserve">des </w:t>
      </w:r>
      <w:r w:rsidR="009D1229" w:rsidRPr="009D1229">
        <w:rPr>
          <w:rFonts w:ascii="Arial" w:hAnsi="Arial" w:cs="Arial"/>
          <w:sz w:val="20"/>
          <w:szCs w:val="20"/>
          <w:lang w:val="fr-CA"/>
        </w:rPr>
        <w:t>services d’intervention 24</w:t>
      </w:r>
      <w:r w:rsidR="009E7F45">
        <w:rPr>
          <w:rFonts w:ascii="Arial" w:hAnsi="Arial" w:cs="Arial"/>
          <w:sz w:val="20"/>
          <w:szCs w:val="20"/>
          <w:lang w:val="fr-CA"/>
        </w:rPr>
        <w:t>h</w:t>
      </w:r>
      <w:r w:rsidR="009D1229" w:rsidRPr="009D1229">
        <w:rPr>
          <w:rFonts w:ascii="Arial" w:hAnsi="Arial" w:cs="Arial"/>
          <w:sz w:val="20"/>
          <w:szCs w:val="20"/>
          <w:lang w:val="fr-CA"/>
        </w:rPr>
        <w:t xml:space="preserve"> par jour, 7 jours par semaine</w:t>
      </w:r>
      <w:r w:rsidR="00754F11">
        <w:rPr>
          <w:rFonts w:ascii="Arial" w:hAnsi="Arial" w:cs="Arial"/>
          <w:sz w:val="20"/>
          <w:szCs w:val="20"/>
          <w:lang w:val="fr-CA"/>
        </w:rPr>
        <w:t xml:space="preserve">. </w:t>
      </w:r>
      <w:r w:rsidR="006652D8" w:rsidRPr="006652D8">
        <w:rPr>
          <w:rFonts w:ascii="Arial" w:hAnsi="Arial" w:cs="Arial"/>
          <w:b/>
          <w:bCs/>
          <w:sz w:val="20"/>
          <w:szCs w:val="20"/>
          <w:lang w:val="fr-CA"/>
        </w:rPr>
        <w:t xml:space="preserve">Nous avons ouvert partiellement notre hébergement (10 places) (séjours 0-3 mois) en attendant la fin des travaux de notre maison de 20 chambres </w:t>
      </w:r>
      <w:r w:rsidR="00C430F8">
        <w:rPr>
          <w:rFonts w:ascii="Arial" w:hAnsi="Arial" w:cs="Arial"/>
          <w:b/>
          <w:bCs/>
          <w:sz w:val="20"/>
          <w:szCs w:val="20"/>
          <w:lang w:val="fr-CA"/>
        </w:rPr>
        <w:t xml:space="preserve">et </w:t>
      </w:r>
      <w:r w:rsidR="006652D8" w:rsidRPr="006652D8">
        <w:rPr>
          <w:rFonts w:ascii="Arial" w:hAnsi="Arial" w:cs="Arial"/>
          <w:b/>
          <w:bCs/>
          <w:sz w:val="20"/>
          <w:szCs w:val="20"/>
          <w:lang w:val="fr-CA"/>
        </w:rPr>
        <w:t>nous recherchons des intervenantes sur appel !</w:t>
      </w:r>
    </w:p>
    <w:p w14:paraId="5BB5140A" w14:textId="77777777" w:rsidR="000F2EB4" w:rsidRDefault="000F2EB4" w:rsidP="004C3B4B">
      <w:pPr>
        <w:jc w:val="both"/>
        <w:rPr>
          <w:rFonts w:ascii="Arial" w:hAnsi="Arial" w:cs="Arial"/>
          <w:b/>
          <w:bCs/>
          <w:sz w:val="20"/>
          <w:szCs w:val="20"/>
          <w:lang w:val="fr-CA"/>
        </w:rPr>
      </w:pPr>
    </w:p>
    <w:p w14:paraId="33084ED6" w14:textId="77777777" w:rsidR="004C3B4B" w:rsidRDefault="004C3B4B" w:rsidP="00692B0B">
      <w:pPr>
        <w:spacing w:after="60"/>
        <w:rPr>
          <w:rFonts w:ascii="Arial" w:hAnsi="Arial" w:cs="Arial"/>
          <w:sz w:val="20"/>
          <w:szCs w:val="20"/>
          <w:lang w:val="fr-CA"/>
        </w:rPr>
      </w:pPr>
      <w:r w:rsidRPr="0037351A">
        <w:rPr>
          <w:rFonts w:ascii="Arial" w:hAnsi="Arial" w:cs="Arial"/>
          <w:b/>
          <w:sz w:val="20"/>
          <w:szCs w:val="20"/>
          <w:lang w:val="fr-CA"/>
        </w:rPr>
        <w:t>Description du poste</w:t>
      </w:r>
      <w:r w:rsidRPr="0037351A">
        <w:rPr>
          <w:rFonts w:ascii="Arial" w:hAnsi="Arial" w:cs="Arial"/>
          <w:sz w:val="20"/>
          <w:szCs w:val="20"/>
          <w:lang w:val="fr-CA"/>
        </w:rPr>
        <w:t xml:space="preserve"> : </w:t>
      </w:r>
    </w:p>
    <w:p w14:paraId="0C3AB042" w14:textId="77777777" w:rsidR="00692B0B" w:rsidRPr="00974F92" w:rsidRDefault="00692B0B" w:rsidP="00692B0B">
      <w:pPr>
        <w:jc w:val="both"/>
        <w:rPr>
          <w:rFonts w:ascii="Arial" w:hAnsi="Arial" w:cs="Arial"/>
          <w:sz w:val="20"/>
          <w:szCs w:val="20"/>
          <w:lang w:val="fr-CA"/>
        </w:rPr>
      </w:pPr>
      <w:r w:rsidRPr="00974F92">
        <w:rPr>
          <w:rFonts w:ascii="Arial" w:hAnsi="Arial" w:cs="Arial"/>
          <w:sz w:val="20"/>
          <w:szCs w:val="20"/>
          <w:lang w:val="fr-CA"/>
        </w:rPr>
        <w:t>L’intervenante psychosociale offre aux femmes un accueil chaleureux et du soutien. Elle réalise diverses tâches liées au fonctionnement, à l’animation et à la sécurité du milieu de vie. Elle accompagne les femmes dans la reprise de pouvoir sur leur vie. Elle intervient en appliquant les principes de l’approche féministe intersectionnelle, dans le respect des valeurs de la Maison Marie-Marguerite et du rythme et des besoins des femmes.</w:t>
      </w:r>
    </w:p>
    <w:p w14:paraId="0B7A36E8" w14:textId="77777777" w:rsidR="004C3B4B" w:rsidRPr="0037351A" w:rsidRDefault="004C3B4B" w:rsidP="004C3B4B">
      <w:pPr>
        <w:jc w:val="both"/>
        <w:rPr>
          <w:rFonts w:ascii="Arial" w:hAnsi="Arial" w:cs="Arial"/>
          <w:sz w:val="20"/>
          <w:szCs w:val="20"/>
          <w:lang w:val="fr-CA"/>
        </w:rPr>
      </w:pPr>
    </w:p>
    <w:p w14:paraId="55AF324A" w14:textId="77777777" w:rsidR="004C3B4B" w:rsidRDefault="004C3B4B" w:rsidP="004C3B4B">
      <w:pPr>
        <w:spacing w:after="60"/>
        <w:rPr>
          <w:rFonts w:ascii="Arial" w:hAnsi="Arial" w:cs="Arial"/>
          <w:sz w:val="20"/>
          <w:szCs w:val="20"/>
          <w:lang w:val="fr-CA"/>
        </w:rPr>
      </w:pPr>
      <w:r w:rsidRPr="0037351A">
        <w:rPr>
          <w:rFonts w:ascii="Arial" w:hAnsi="Arial" w:cs="Arial"/>
          <w:b/>
          <w:sz w:val="20"/>
          <w:szCs w:val="20"/>
          <w:lang w:val="fr-CA"/>
        </w:rPr>
        <w:t>Profil recherché</w:t>
      </w:r>
      <w:r w:rsidRPr="0037351A">
        <w:rPr>
          <w:rFonts w:ascii="Arial" w:hAnsi="Arial" w:cs="Arial"/>
          <w:sz w:val="20"/>
          <w:szCs w:val="20"/>
          <w:lang w:val="fr-CA"/>
        </w:rPr>
        <w:t xml:space="preserve"> : </w:t>
      </w:r>
    </w:p>
    <w:p w14:paraId="3D292357" w14:textId="179BFCF3" w:rsidR="004C3B4B" w:rsidRPr="0037351A" w:rsidRDefault="004C3B4B" w:rsidP="008D0996">
      <w:pPr>
        <w:jc w:val="both"/>
        <w:rPr>
          <w:rFonts w:ascii="Arial" w:hAnsi="Arial" w:cs="Arial"/>
          <w:b/>
          <w:bCs/>
          <w:sz w:val="20"/>
          <w:szCs w:val="20"/>
          <w:lang w:val="fr-CA"/>
        </w:rPr>
      </w:pPr>
      <w:r w:rsidRPr="0037351A">
        <w:rPr>
          <w:rFonts w:ascii="Arial" w:hAnsi="Arial" w:cs="Arial"/>
          <w:sz w:val="20"/>
          <w:szCs w:val="20"/>
          <w:lang w:val="fr-CA"/>
        </w:rPr>
        <w:t xml:space="preserve">La candidate possède </w:t>
      </w:r>
      <w:r w:rsidR="008F74F7">
        <w:rPr>
          <w:rFonts w:ascii="Arial" w:hAnsi="Arial" w:cs="Arial"/>
          <w:sz w:val="20"/>
          <w:szCs w:val="20"/>
          <w:lang w:val="fr-CA"/>
        </w:rPr>
        <w:t xml:space="preserve">globalement </w:t>
      </w:r>
      <w:r w:rsidRPr="0037351A">
        <w:rPr>
          <w:rFonts w:ascii="Arial" w:hAnsi="Arial" w:cs="Arial"/>
          <w:sz w:val="20"/>
          <w:szCs w:val="20"/>
          <w:lang w:val="fr-CA"/>
        </w:rPr>
        <w:t>les connaissances et compétences suivantes :</w:t>
      </w:r>
    </w:p>
    <w:p w14:paraId="6E3D8E01" w14:textId="50087432" w:rsidR="004C3B4B" w:rsidRPr="008C4288" w:rsidRDefault="004C3B4B" w:rsidP="004C3B4B">
      <w:pPr>
        <w:pStyle w:val="Paragraphedeliste"/>
        <w:numPr>
          <w:ilvl w:val="0"/>
          <w:numId w:val="1"/>
        </w:numPr>
        <w:spacing w:after="0" w:line="240" w:lineRule="auto"/>
        <w:ind w:left="284" w:hanging="284"/>
        <w:rPr>
          <w:rFonts w:ascii="Arial" w:hAnsi="Arial" w:cs="Arial"/>
          <w:sz w:val="20"/>
          <w:szCs w:val="20"/>
        </w:rPr>
      </w:pPr>
      <w:r w:rsidRPr="008C4288">
        <w:rPr>
          <w:rFonts w:ascii="Arial" w:hAnsi="Arial" w:cs="Arial"/>
          <w:sz w:val="20"/>
          <w:szCs w:val="20"/>
        </w:rPr>
        <w:t xml:space="preserve">Expérience minimale d’un an dans un poste </w:t>
      </w:r>
      <w:r w:rsidR="002A1452" w:rsidRPr="008C4288">
        <w:rPr>
          <w:rFonts w:ascii="Arial" w:hAnsi="Arial" w:cs="Arial"/>
          <w:sz w:val="20"/>
          <w:szCs w:val="20"/>
        </w:rPr>
        <w:t>d’intervenante auprès de femmes</w:t>
      </w:r>
      <w:r w:rsidRPr="008C4288">
        <w:rPr>
          <w:rFonts w:ascii="Arial" w:hAnsi="Arial" w:cs="Arial"/>
          <w:sz w:val="20"/>
          <w:szCs w:val="20"/>
        </w:rPr>
        <w:t>;</w:t>
      </w:r>
    </w:p>
    <w:p w14:paraId="57112EA0" w14:textId="5683D0C6" w:rsidR="00261EC8" w:rsidRPr="008C4288" w:rsidRDefault="00261EC8" w:rsidP="00261EC8">
      <w:pPr>
        <w:pStyle w:val="Paragraphedeliste"/>
        <w:numPr>
          <w:ilvl w:val="0"/>
          <w:numId w:val="1"/>
        </w:numPr>
        <w:spacing w:after="0" w:line="240" w:lineRule="auto"/>
        <w:ind w:left="284" w:hanging="284"/>
        <w:rPr>
          <w:rFonts w:ascii="Arial" w:hAnsi="Arial" w:cs="Arial"/>
          <w:sz w:val="20"/>
          <w:szCs w:val="20"/>
        </w:rPr>
      </w:pPr>
      <w:r w:rsidRPr="008C4288">
        <w:rPr>
          <w:rFonts w:ascii="Arial" w:hAnsi="Arial" w:cs="Arial"/>
          <w:sz w:val="20"/>
          <w:szCs w:val="20"/>
        </w:rPr>
        <w:t>Expérience de travail</w:t>
      </w:r>
      <w:r w:rsidR="006C3E74" w:rsidRPr="008C4288">
        <w:rPr>
          <w:rFonts w:ascii="Arial" w:hAnsi="Arial" w:cs="Arial"/>
          <w:sz w:val="20"/>
          <w:szCs w:val="20"/>
        </w:rPr>
        <w:t xml:space="preserve"> minimale d’un an</w:t>
      </w:r>
      <w:r w:rsidRPr="008C4288">
        <w:rPr>
          <w:rFonts w:ascii="Arial" w:hAnsi="Arial" w:cs="Arial"/>
          <w:sz w:val="20"/>
          <w:szCs w:val="20"/>
        </w:rPr>
        <w:t xml:space="preserve"> dans une maison d’hébergement ou un refuge;</w:t>
      </w:r>
    </w:p>
    <w:p w14:paraId="48C764A3" w14:textId="77777777" w:rsidR="00692B0B" w:rsidRDefault="004C3B4B" w:rsidP="00692B0B">
      <w:pPr>
        <w:pStyle w:val="Paragraphedeliste"/>
        <w:numPr>
          <w:ilvl w:val="0"/>
          <w:numId w:val="1"/>
        </w:numPr>
        <w:spacing w:after="0" w:line="240" w:lineRule="auto"/>
        <w:ind w:left="284" w:hanging="284"/>
        <w:rPr>
          <w:rFonts w:ascii="Arial" w:hAnsi="Arial" w:cs="Arial"/>
          <w:sz w:val="20"/>
          <w:szCs w:val="20"/>
        </w:rPr>
      </w:pPr>
      <w:r w:rsidRPr="0037351A">
        <w:rPr>
          <w:rFonts w:ascii="Arial" w:hAnsi="Arial" w:cs="Arial"/>
          <w:sz w:val="20"/>
          <w:szCs w:val="20"/>
        </w:rPr>
        <w:t>Études collégiales ou universitaires dans un domaine pertinent (ou expérience de travail considérée équivalente)</w:t>
      </w:r>
    </w:p>
    <w:p w14:paraId="63EA21C2" w14:textId="78315AFA" w:rsidR="00692B0B" w:rsidRPr="00974F92" w:rsidRDefault="00692B0B" w:rsidP="00692B0B">
      <w:pPr>
        <w:pStyle w:val="Paragraphedeliste"/>
        <w:numPr>
          <w:ilvl w:val="0"/>
          <w:numId w:val="1"/>
        </w:numPr>
        <w:spacing w:after="0" w:line="240" w:lineRule="auto"/>
        <w:ind w:left="284" w:hanging="284"/>
        <w:rPr>
          <w:rFonts w:ascii="Arial" w:hAnsi="Arial" w:cs="Arial"/>
          <w:sz w:val="20"/>
          <w:szCs w:val="20"/>
        </w:rPr>
      </w:pPr>
      <w:r w:rsidRPr="00974F92">
        <w:rPr>
          <w:rFonts w:ascii="Arial" w:hAnsi="Arial" w:cs="Arial"/>
          <w:sz w:val="20"/>
          <w:szCs w:val="20"/>
        </w:rPr>
        <w:t>Connaissance de l’intervention féministe intersectionnelle, un atout;</w:t>
      </w:r>
    </w:p>
    <w:p w14:paraId="281E0E42" w14:textId="6AEBC334" w:rsidR="00692B0B" w:rsidRPr="00974F92" w:rsidRDefault="00692B0B" w:rsidP="00692B0B">
      <w:pPr>
        <w:pStyle w:val="Paragraphedeliste"/>
        <w:numPr>
          <w:ilvl w:val="0"/>
          <w:numId w:val="1"/>
        </w:numPr>
        <w:spacing w:after="0" w:line="240" w:lineRule="auto"/>
        <w:ind w:left="284" w:hanging="284"/>
        <w:rPr>
          <w:rFonts w:ascii="Arial" w:hAnsi="Arial" w:cs="Arial"/>
          <w:sz w:val="20"/>
          <w:szCs w:val="20"/>
        </w:rPr>
      </w:pPr>
      <w:r w:rsidRPr="00974F92">
        <w:rPr>
          <w:rFonts w:ascii="Arial" w:hAnsi="Arial" w:cs="Arial"/>
          <w:sz w:val="20"/>
          <w:szCs w:val="20"/>
        </w:rPr>
        <w:t>Expérience avec des femmes vivant des problématiques multiples, un atout;</w:t>
      </w:r>
    </w:p>
    <w:p w14:paraId="2415BA58" w14:textId="06A266BE" w:rsidR="00692B0B" w:rsidRPr="00974F92" w:rsidRDefault="00692B0B" w:rsidP="00692B0B">
      <w:pPr>
        <w:pStyle w:val="Paragraphedeliste"/>
        <w:numPr>
          <w:ilvl w:val="0"/>
          <w:numId w:val="1"/>
        </w:numPr>
        <w:spacing w:after="0" w:line="240" w:lineRule="auto"/>
        <w:ind w:left="284" w:hanging="284"/>
        <w:rPr>
          <w:rFonts w:ascii="Arial" w:hAnsi="Arial" w:cs="Arial"/>
          <w:sz w:val="20"/>
          <w:szCs w:val="20"/>
        </w:rPr>
      </w:pPr>
      <w:r w:rsidRPr="00974F92">
        <w:rPr>
          <w:rFonts w:ascii="Arial" w:hAnsi="Arial" w:cs="Arial"/>
          <w:sz w:val="20"/>
          <w:szCs w:val="20"/>
        </w:rPr>
        <w:t>Habiletés relationnelles, ouverture et aptitudes au travail d’équipe;</w:t>
      </w:r>
    </w:p>
    <w:p w14:paraId="709A7691" w14:textId="4B758646" w:rsidR="00692B0B" w:rsidRPr="00974F92" w:rsidRDefault="00692B0B" w:rsidP="00692B0B">
      <w:pPr>
        <w:pStyle w:val="Paragraphedeliste"/>
        <w:numPr>
          <w:ilvl w:val="0"/>
          <w:numId w:val="1"/>
        </w:numPr>
        <w:spacing w:after="0" w:line="240" w:lineRule="auto"/>
        <w:ind w:left="284" w:hanging="284"/>
        <w:rPr>
          <w:rFonts w:ascii="Arial" w:hAnsi="Arial" w:cs="Arial"/>
          <w:sz w:val="20"/>
          <w:szCs w:val="20"/>
        </w:rPr>
      </w:pPr>
      <w:r w:rsidRPr="00974F92">
        <w:rPr>
          <w:rFonts w:ascii="Arial" w:hAnsi="Arial" w:cs="Arial"/>
          <w:sz w:val="20"/>
          <w:szCs w:val="20"/>
        </w:rPr>
        <w:t>Ponctuelle, fiable, responsable;</w:t>
      </w:r>
    </w:p>
    <w:p w14:paraId="70C38625" w14:textId="210A8278" w:rsidR="00692B0B" w:rsidRDefault="00692B0B" w:rsidP="00692B0B">
      <w:pPr>
        <w:pStyle w:val="Paragraphedeliste"/>
        <w:numPr>
          <w:ilvl w:val="0"/>
          <w:numId w:val="1"/>
        </w:numPr>
        <w:spacing w:after="0" w:line="240" w:lineRule="auto"/>
        <w:ind w:left="284" w:hanging="284"/>
        <w:rPr>
          <w:rFonts w:ascii="Arial" w:hAnsi="Arial" w:cs="Arial"/>
          <w:sz w:val="20"/>
          <w:szCs w:val="20"/>
        </w:rPr>
      </w:pPr>
      <w:r w:rsidRPr="00974F92">
        <w:rPr>
          <w:rFonts w:ascii="Arial" w:hAnsi="Arial" w:cs="Arial"/>
          <w:sz w:val="20"/>
          <w:szCs w:val="20"/>
        </w:rPr>
        <w:t>Autonome, débrouillarde, avec une bonne capacité d’adaptation et de résolution de problèmes</w:t>
      </w:r>
      <w:r w:rsidR="00084F80">
        <w:rPr>
          <w:rFonts w:ascii="Arial" w:hAnsi="Arial" w:cs="Arial"/>
          <w:sz w:val="20"/>
          <w:szCs w:val="20"/>
        </w:rPr>
        <w:t xml:space="preserve"> et une aisance à </w:t>
      </w:r>
      <w:r w:rsidR="00F83E15">
        <w:rPr>
          <w:rFonts w:ascii="Arial" w:hAnsi="Arial" w:cs="Arial"/>
          <w:sz w:val="20"/>
          <w:szCs w:val="20"/>
        </w:rPr>
        <w:t>réagir en situation de crise</w:t>
      </w:r>
      <w:r w:rsidRPr="00974F92">
        <w:rPr>
          <w:rFonts w:ascii="Arial" w:hAnsi="Arial" w:cs="Arial"/>
          <w:sz w:val="20"/>
          <w:szCs w:val="20"/>
        </w:rPr>
        <w:t>;</w:t>
      </w:r>
    </w:p>
    <w:p w14:paraId="17FE21D2" w14:textId="7A3D05F8" w:rsidR="00692B0B" w:rsidRPr="00974F92" w:rsidRDefault="001107D6" w:rsidP="00692B0B">
      <w:pPr>
        <w:pStyle w:val="Paragraphedeliste"/>
        <w:numPr>
          <w:ilvl w:val="0"/>
          <w:numId w:val="1"/>
        </w:numPr>
        <w:spacing w:after="0" w:line="240" w:lineRule="auto"/>
        <w:ind w:left="284" w:hanging="284"/>
        <w:rPr>
          <w:rFonts w:ascii="Arial" w:hAnsi="Arial" w:cs="Arial"/>
          <w:sz w:val="20"/>
          <w:szCs w:val="20"/>
        </w:rPr>
      </w:pPr>
      <w:r>
        <w:rPr>
          <w:rFonts w:ascii="Arial" w:hAnsi="Arial" w:cs="Arial"/>
          <w:sz w:val="20"/>
          <w:szCs w:val="20"/>
        </w:rPr>
        <w:t>E</w:t>
      </w:r>
      <w:r w:rsidR="00692B0B" w:rsidRPr="00974F92">
        <w:rPr>
          <w:rFonts w:ascii="Arial" w:hAnsi="Arial" w:cs="Arial"/>
          <w:sz w:val="20"/>
          <w:szCs w:val="20"/>
        </w:rPr>
        <w:t>nvie de participer aux tâches du milieu de vie (présence sur le plancher, animation d’activités, cuisines collectives, entretien, etc.);</w:t>
      </w:r>
    </w:p>
    <w:p w14:paraId="0B6429D1" w14:textId="46C307E5" w:rsidR="00692B0B" w:rsidRPr="00974F92" w:rsidRDefault="00692B0B" w:rsidP="00692B0B">
      <w:pPr>
        <w:pStyle w:val="Paragraphedeliste"/>
        <w:numPr>
          <w:ilvl w:val="0"/>
          <w:numId w:val="1"/>
        </w:numPr>
        <w:spacing w:after="0" w:line="240" w:lineRule="auto"/>
        <w:ind w:left="284" w:hanging="284"/>
        <w:rPr>
          <w:rFonts w:ascii="Arial" w:hAnsi="Arial" w:cs="Arial"/>
          <w:sz w:val="20"/>
          <w:szCs w:val="20"/>
        </w:rPr>
      </w:pPr>
      <w:r w:rsidRPr="00974F92">
        <w:rPr>
          <w:rFonts w:ascii="Arial" w:hAnsi="Arial" w:cs="Arial"/>
          <w:sz w:val="20"/>
          <w:szCs w:val="20"/>
        </w:rPr>
        <w:t>Connaissance de base de l’anglais.</w:t>
      </w:r>
    </w:p>
    <w:p w14:paraId="7CF0D43F" w14:textId="77777777" w:rsidR="00692B0B" w:rsidRDefault="00692B0B" w:rsidP="004C3B4B">
      <w:pPr>
        <w:rPr>
          <w:rFonts w:ascii="Arial" w:hAnsi="Arial" w:cs="Arial"/>
          <w:sz w:val="20"/>
          <w:szCs w:val="20"/>
          <w:lang w:val="fr-CA"/>
        </w:rPr>
      </w:pPr>
    </w:p>
    <w:p w14:paraId="53E62293" w14:textId="77777777" w:rsidR="004C3B4B" w:rsidRPr="0037351A" w:rsidRDefault="004C3B4B" w:rsidP="004C3B4B">
      <w:pPr>
        <w:rPr>
          <w:rFonts w:ascii="Arial" w:hAnsi="Arial" w:cs="Arial"/>
          <w:b/>
          <w:bCs/>
          <w:sz w:val="20"/>
          <w:szCs w:val="20"/>
        </w:rPr>
      </w:pPr>
      <w:r w:rsidRPr="0037351A">
        <w:rPr>
          <w:rFonts w:ascii="Arial" w:hAnsi="Arial" w:cs="Arial"/>
          <w:b/>
          <w:bCs/>
          <w:sz w:val="20"/>
          <w:szCs w:val="20"/>
        </w:rPr>
        <w:t>Conditions de travail :</w:t>
      </w:r>
    </w:p>
    <w:p w14:paraId="49D5A0FA" w14:textId="776AF953" w:rsidR="004C3B4B" w:rsidRPr="00894B46" w:rsidRDefault="004C3B4B" w:rsidP="004C3B4B">
      <w:pPr>
        <w:pStyle w:val="Paragraphedeliste"/>
        <w:numPr>
          <w:ilvl w:val="0"/>
          <w:numId w:val="1"/>
        </w:numPr>
        <w:spacing w:after="0" w:line="240" w:lineRule="auto"/>
        <w:ind w:left="284" w:hanging="284"/>
        <w:rPr>
          <w:rFonts w:ascii="Arial" w:hAnsi="Arial" w:cs="Arial"/>
          <w:sz w:val="20"/>
          <w:szCs w:val="20"/>
        </w:rPr>
      </w:pPr>
      <w:r w:rsidRPr="00894B46">
        <w:rPr>
          <w:rFonts w:ascii="Arial" w:hAnsi="Arial" w:cs="Arial"/>
          <w:sz w:val="20"/>
          <w:szCs w:val="20"/>
        </w:rPr>
        <w:t>Salaire à l’entrée en poste : 25,</w:t>
      </w:r>
      <w:r w:rsidR="00E80A45">
        <w:rPr>
          <w:rFonts w:ascii="Arial" w:hAnsi="Arial" w:cs="Arial"/>
          <w:sz w:val="20"/>
          <w:szCs w:val="20"/>
        </w:rPr>
        <w:t>5</w:t>
      </w:r>
      <w:r w:rsidRPr="00894B46">
        <w:rPr>
          <w:rFonts w:ascii="Arial" w:hAnsi="Arial" w:cs="Arial"/>
          <w:sz w:val="20"/>
          <w:szCs w:val="20"/>
        </w:rPr>
        <w:t>0 $/h</w:t>
      </w:r>
      <w:r w:rsidR="00645F03">
        <w:rPr>
          <w:rFonts w:ascii="Arial" w:hAnsi="Arial" w:cs="Arial"/>
          <w:sz w:val="20"/>
          <w:szCs w:val="20"/>
        </w:rPr>
        <w:t xml:space="preserve"> (prime de 1$/h la nuit)</w:t>
      </w:r>
    </w:p>
    <w:p w14:paraId="5A894D4A" w14:textId="77777777" w:rsidR="002D1F52" w:rsidRPr="00894B46" w:rsidRDefault="00CE3BCA" w:rsidP="002D1F52">
      <w:pPr>
        <w:pStyle w:val="Paragraphedeliste"/>
        <w:numPr>
          <w:ilvl w:val="0"/>
          <w:numId w:val="1"/>
        </w:numPr>
        <w:spacing w:after="0" w:line="240" w:lineRule="auto"/>
        <w:ind w:left="284" w:hanging="284"/>
        <w:rPr>
          <w:rFonts w:ascii="Arial" w:hAnsi="Arial" w:cs="Arial"/>
          <w:sz w:val="20"/>
          <w:szCs w:val="20"/>
        </w:rPr>
      </w:pPr>
      <w:r w:rsidRPr="00894B46">
        <w:rPr>
          <w:rFonts w:ascii="Arial" w:hAnsi="Arial" w:cs="Arial"/>
          <w:sz w:val="20"/>
          <w:szCs w:val="20"/>
        </w:rPr>
        <w:t>Lieu de travail : Laval (adresse confidentielle)</w:t>
      </w:r>
    </w:p>
    <w:p w14:paraId="5090886B" w14:textId="15E49387" w:rsidR="004C3B4B" w:rsidRPr="002D1F52" w:rsidRDefault="004C3B4B" w:rsidP="002D1F52">
      <w:pPr>
        <w:pStyle w:val="Paragraphedeliste"/>
        <w:numPr>
          <w:ilvl w:val="0"/>
          <w:numId w:val="1"/>
        </w:numPr>
        <w:spacing w:after="0" w:line="240" w:lineRule="auto"/>
        <w:ind w:left="284" w:hanging="284"/>
        <w:rPr>
          <w:rFonts w:ascii="Arial" w:hAnsi="Arial" w:cs="Arial"/>
          <w:sz w:val="20"/>
          <w:szCs w:val="20"/>
        </w:rPr>
      </w:pPr>
      <w:r w:rsidRPr="00894B46">
        <w:rPr>
          <w:rFonts w:ascii="Arial" w:hAnsi="Arial" w:cs="Arial"/>
          <w:sz w:val="20"/>
          <w:szCs w:val="20"/>
        </w:rPr>
        <w:t>Entrée en fonction souhaitée</w:t>
      </w:r>
      <w:r w:rsidRPr="002D1F52">
        <w:rPr>
          <w:rFonts w:ascii="Arial" w:hAnsi="Arial" w:cs="Arial"/>
          <w:sz w:val="20"/>
          <w:szCs w:val="20"/>
        </w:rPr>
        <w:t xml:space="preserve"> : </w:t>
      </w:r>
      <w:r w:rsidR="00894B46">
        <w:rPr>
          <w:rFonts w:ascii="Arial" w:hAnsi="Arial" w:cs="Arial"/>
          <w:sz w:val="20"/>
          <w:szCs w:val="20"/>
        </w:rPr>
        <w:t>dès que possible</w:t>
      </w:r>
      <w:r w:rsidR="00B50FED" w:rsidRPr="002D1F52">
        <w:rPr>
          <w:rFonts w:ascii="Arial" w:hAnsi="Arial" w:cs="Arial"/>
          <w:sz w:val="20"/>
          <w:szCs w:val="20"/>
        </w:rPr>
        <w:t>.</w:t>
      </w:r>
    </w:p>
    <w:p w14:paraId="4E1B1FB0" w14:textId="019B754A" w:rsidR="0011140C" w:rsidRDefault="0011140C" w:rsidP="004C3B4B">
      <w:pPr>
        <w:jc w:val="both"/>
        <w:rPr>
          <w:rFonts w:ascii="Arial" w:hAnsi="Arial" w:cs="Arial"/>
          <w:sz w:val="20"/>
          <w:szCs w:val="20"/>
          <w:lang w:val="fr-CA"/>
        </w:rPr>
      </w:pPr>
    </w:p>
    <w:p w14:paraId="660AB0DF" w14:textId="4918F98C" w:rsidR="0078221D" w:rsidRDefault="00B97022" w:rsidP="00855B68">
      <w:pPr>
        <w:rPr>
          <w:rFonts w:ascii="Arial" w:hAnsi="Arial" w:cs="Arial"/>
          <w:sz w:val="20"/>
          <w:szCs w:val="20"/>
          <w:lang w:val="fr-CA"/>
        </w:rPr>
      </w:pPr>
      <w:r>
        <w:rPr>
          <w:rFonts w:ascii="Arial" w:hAnsi="Arial" w:cs="Arial"/>
          <w:sz w:val="20"/>
          <w:szCs w:val="20"/>
          <w:lang w:val="fr-CA"/>
        </w:rPr>
        <w:t>Faites</w:t>
      </w:r>
      <w:r w:rsidR="004C3B4B" w:rsidRPr="0037351A">
        <w:rPr>
          <w:rFonts w:ascii="Arial" w:hAnsi="Arial" w:cs="Arial"/>
          <w:sz w:val="20"/>
          <w:szCs w:val="20"/>
          <w:lang w:val="fr-CA"/>
        </w:rPr>
        <w:t xml:space="preserve"> parvenir une lettre de motivation</w:t>
      </w:r>
      <w:r w:rsidR="00894B46">
        <w:rPr>
          <w:rFonts w:ascii="Arial" w:hAnsi="Arial" w:cs="Arial"/>
          <w:sz w:val="20"/>
          <w:szCs w:val="20"/>
          <w:lang w:val="fr-CA"/>
        </w:rPr>
        <w:t xml:space="preserve"> </w:t>
      </w:r>
      <w:r w:rsidR="004C3B4B" w:rsidRPr="0037351A">
        <w:rPr>
          <w:rFonts w:ascii="Arial" w:hAnsi="Arial" w:cs="Arial"/>
          <w:sz w:val="20"/>
          <w:szCs w:val="20"/>
          <w:lang w:val="fr-CA"/>
        </w:rPr>
        <w:t>et votre CV par courriel</w:t>
      </w:r>
      <w:r w:rsidR="00B5274D">
        <w:rPr>
          <w:rFonts w:ascii="Arial" w:hAnsi="Arial" w:cs="Arial"/>
          <w:sz w:val="20"/>
          <w:szCs w:val="20"/>
          <w:lang w:val="fr-CA"/>
        </w:rPr>
        <w:t xml:space="preserve"> à </w:t>
      </w:r>
      <w:hyperlink r:id="rId11" w:history="1">
        <w:r w:rsidR="0092770A" w:rsidRPr="000509AF">
          <w:rPr>
            <w:rStyle w:val="Lienhypertexte"/>
            <w:rFonts w:ascii="Arial" w:hAnsi="Arial" w:cs="Arial"/>
            <w:sz w:val="20"/>
            <w:szCs w:val="20"/>
            <w:lang w:val="fr-CA"/>
          </w:rPr>
          <w:t>info@maisonmm.ca</w:t>
        </w:r>
      </w:hyperlink>
      <w:r w:rsidR="0092770A">
        <w:rPr>
          <w:rFonts w:ascii="Arial" w:hAnsi="Arial" w:cs="Arial"/>
          <w:sz w:val="20"/>
          <w:szCs w:val="20"/>
          <w:lang w:val="fr-CA"/>
        </w:rPr>
        <w:t xml:space="preserve">. Veuillez inscrire </w:t>
      </w:r>
      <w:r w:rsidR="003942D9">
        <w:rPr>
          <w:rFonts w:ascii="Arial" w:hAnsi="Arial" w:cs="Arial"/>
          <w:sz w:val="20"/>
          <w:szCs w:val="20"/>
          <w:lang w:val="fr-CA"/>
        </w:rPr>
        <w:t>« </w:t>
      </w:r>
      <w:r w:rsidR="00B06CF2">
        <w:rPr>
          <w:rFonts w:ascii="Arial" w:hAnsi="Arial" w:cs="Arial"/>
          <w:sz w:val="20"/>
          <w:szCs w:val="20"/>
          <w:lang w:val="fr-CA"/>
        </w:rPr>
        <w:t>Offre d’emploi</w:t>
      </w:r>
      <w:r w:rsidR="003942D9">
        <w:rPr>
          <w:rFonts w:ascii="Arial" w:hAnsi="Arial" w:cs="Arial"/>
          <w:sz w:val="20"/>
          <w:szCs w:val="20"/>
          <w:lang w:val="fr-CA"/>
        </w:rPr>
        <w:t xml:space="preserve"> » </w:t>
      </w:r>
      <w:r w:rsidR="00B06CF2">
        <w:rPr>
          <w:rFonts w:ascii="Arial" w:hAnsi="Arial" w:cs="Arial"/>
          <w:sz w:val="20"/>
          <w:szCs w:val="20"/>
          <w:lang w:val="fr-CA"/>
        </w:rPr>
        <w:t>et le titre du poste dans votre courriel.</w:t>
      </w:r>
      <w:r w:rsidR="0092770A">
        <w:rPr>
          <w:rFonts w:ascii="Arial" w:hAnsi="Arial" w:cs="Arial"/>
          <w:sz w:val="20"/>
          <w:szCs w:val="20"/>
          <w:lang w:val="fr-CA"/>
        </w:rPr>
        <w:t xml:space="preserve"> </w:t>
      </w:r>
      <w:r w:rsidR="004C3B4B" w:rsidRPr="00C0452D">
        <w:rPr>
          <w:rFonts w:ascii="Arial" w:hAnsi="Arial" w:cs="Arial"/>
          <w:sz w:val="20"/>
          <w:szCs w:val="20"/>
          <w:lang w:val="fr-CA"/>
        </w:rPr>
        <w:t xml:space="preserve">Seules les </w:t>
      </w:r>
      <w:r w:rsidR="00B10354" w:rsidRPr="00C0452D">
        <w:rPr>
          <w:rFonts w:ascii="Arial" w:hAnsi="Arial" w:cs="Arial"/>
          <w:sz w:val="20"/>
          <w:szCs w:val="20"/>
          <w:lang w:val="fr-CA"/>
        </w:rPr>
        <w:t>candidates</w:t>
      </w:r>
      <w:r w:rsidR="004C3B4B" w:rsidRPr="00C0452D">
        <w:rPr>
          <w:rFonts w:ascii="Arial" w:hAnsi="Arial" w:cs="Arial"/>
          <w:sz w:val="20"/>
          <w:szCs w:val="20"/>
          <w:lang w:val="fr-CA"/>
        </w:rPr>
        <w:t xml:space="preserve"> retenues pour une entrevue seront contactées.</w:t>
      </w:r>
    </w:p>
    <w:p w14:paraId="52410D4A" w14:textId="77777777" w:rsidR="00974F92" w:rsidRDefault="00974F92" w:rsidP="00855B68">
      <w:pPr>
        <w:rPr>
          <w:rFonts w:ascii="Arial" w:hAnsi="Arial" w:cs="Arial"/>
          <w:sz w:val="20"/>
          <w:szCs w:val="20"/>
          <w:lang w:val="fr-CA"/>
        </w:rPr>
      </w:pPr>
    </w:p>
    <w:p w14:paraId="519F536D" w14:textId="77777777" w:rsidR="00974F92" w:rsidRDefault="00974F92" w:rsidP="00855B68">
      <w:pPr>
        <w:rPr>
          <w:rFonts w:ascii="Arial" w:hAnsi="Arial" w:cs="Arial"/>
          <w:sz w:val="20"/>
          <w:szCs w:val="20"/>
          <w:lang w:val="fr-CA"/>
        </w:rPr>
      </w:pPr>
    </w:p>
    <w:p w14:paraId="6F1C00D2" w14:textId="77777777" w:rsidR="00974F92" w:rsidRDefault="00974F92" w:rsidP="00855B68">
      <w:pPr>
        <w:rPr>
          <w:rFonts w:ascii="Arial" w:hAnsi="Arial" w:cs="Arial"/>
          <w:sz w:val="22"/>
          <w:szCs w:val="22"/>
          <w:lang w:val="fr-CA"/>
        </w:rPr>
      </w:pPr>
    </w:p>
    <w:sectPr w:rsidR="00974F92" w:rsidSect="00B85444">
      <w:headerReference w:type="default" r:id="rId12"/>
      <w:footerReference w:type="default" r:id="rId13"/>
      <w:headerReference w:type="first" r:id="rId14"/>
      <w:footerReference w:type="first" r:id="rId15"/>
      <w:pgSz w:w="12240" w:h="15840"/>
      <w:pgMar w:top="1418" w:right="2160" w:bottom="851" w:left="216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970E" w14:textId="77777777" w:rsidR="001B41EC" w:rsidRDefault="001B41EC" w:rsidP="004A09F2">
      <w:r>
        <w:separator/>
      </w:r>
    </w:p>
  </w:endnote>
  <w:endnote w:type="continuationSeparator" w:id="0">
    <w:p w14:paraId="426B94D5" w14:textId="77777777" w:rsidR="001B41EC" w:rsidRDefault="001B41EC" w:rsidP="004A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 Neue Book">
    <w:altName w:val="Calibri"/>
    <w:charset w:val="00"/>
    <w:family w:val="auto"/>
    <w:pitch w:val="variable"/>
    <w:sig w:usb0="A00002EF" w:usb1="0000207B" w:usb2="00000000" w:usb3="00000000" w:csb0="0000009F" w:csb1="00000000"/>
  </w:font>
  <w:font w:name="Uni Neue Bold">
    <w:altName w:val="Calibri"/>
    <w:charset w:val="00"/>
    <w:family w:val="auto"/>
    <w:pitch w:val="variable"/>
    <w:sig w:usb0="A00002EF" w:usb1="0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Uni Neue Black">
    <w:altName w:val="Calibri"/>
    <w:charset w:val="00"/>
    <w:family w:val="auto"/>
    <w:pitch w:val="variable"/>
    <w:sig w:usb0="A00002EF" w:usb1="0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90704738"/>
      <w:docPartObj>
        <w:docPartGallery w:val="Page Numbers (Bottom of Page)"/>
        <w:docPartUnique/>
      </w:docPartObj>
    </w:sdtPr>
    <w:sdtEndPr>
      <w:rPr>
        <w:rStyle w:val="Numrodepage"/>
        <w:rFonts w:ascii="Uni Neue Book" w:hAnsi="Uni Neue Book"/>
        <w:sz w:val="20"/>
        <w:szCs w:val="20"/>
      </w:rPr>
    </w:sdtEndPr>
    <w:sdtContent>
      <w:p w14:paraId="7B0BD6EA" w14:textId="40BF4ECE" w:rsidR="00E1061E" w:rsidRPr="00655598" w:rsidRDefault="00E1061E" w:rsidP="00E1061E">
        <w:pPr>
          <w:pStyle w:val="Pieddepage"/>
          <w:framePr w:wrap="none" w:vAnchor="text" w:hAnchor="margin" w:xAlign="right" w:y="1"/>
          <w:rPr>
            <w:rStyle w:val="Numrodepage"/>
            <w:rFonts w:ascii="Uni Neue Book" w:hAnsi="Uni Neue Book"/>
            <w:sz w:val="20"/>
            <w:szCs w:val="20"/>
            <w:lang w:val="fr-CA"/>
          </w:rPr>
        </w:pPr>
        <w:r w:rsidRPr="00655598">
          <w:rPr>
            <w:rStyle w:val="Numrodepage"/>
            <w:rFonts w:ascii="Uni Neue Book" w:hAnsi="Uni Neue Book"/>
            <w:sz w:val="20"/>
            <w:szCs w:val="20"/>
            <w:lang w:val="fr-CA"/>
          </w:rPr>
          <w:t>page</w:t>
        </w:r>
        <w:r w:rsidRPr="00655598">
          <w:rPr>
            <w:rStyle w:val="Numrodepage"/>
            <w:lang w:val="fr-CA"/>
          </w:rPr>
          <w:t xml:space="preserve"> </w:t>
        </w:r>
        <w:r w:rsidRPr="00655598">
          <w:rPr>
            <w:rStyle w:val="Numrodepage"/>
            <w:rFonts w:ascii="Uni Neue Book" w:hAnsi="Uni Neue Book"/>
            <w:sz w:val="20"/>
            <w:szCs w:val="20"/>
          </w:rPr>
          <w:fldChar w:fldCharType="begin"/>
        </w:r>
        <w:r w:rsidRPr="00655598">
          <w:rPr>
            <w:rStyle w:val="Numrodepage"/>
            <w:rFonts w:ascii="Uni Neue Book" w:hAnsi="Uni Neue Book"/>
            <w:sz w:val="20"/>
            <w:szCs w:val="20"/>
            <w:lang w:val="fr-CA"/>
          </w:rPr>
          <w:instrText xml:space="preserve"> PAGE </w:instrText>
        </w:r>
        <w:r w:rsidRPr="00655598">
          <w:rPr>
            <w:rStyle w:val="Numrodepage"/>
            <w:rFonts w:ascii="Uni Neue Book" w:hAnsi="Uni Neue Book"/>
            <w:sz w:val="20"/>
            <w:szCs w:val="20"/>
          </w:rPr>
          <w:fldChar w:fldCharType="separate"/>
        </w:r>
        <w:r w:rsidRPr="00E1061E">
          <w:rPr>
            <w:rStyle w:val="Numrodepage"/>
            <w:rFonts w:ascii="Uni Neue Book" w:hAnsi="Uni Neue Book"/>
            <w:sz w:val="20"/>
            <w:szCs w:val="20"/>
            <w:lang w:val="fr-CA"/>
          </w:rPr>
          <w:t>1</w:t>
        </w:r>
        <w:r w:rsidRPr="00655598">
          <w:rPr>
            <w:rStyle w:val="Numrodepage"/>
            <w:rFonts w:ascii="Uni Neue Book" w:hAnsi="Uni Neue Book"/>
            <w:sz w:val="20"/>
            <w:szCs w:val="20"/>
          </w:rPr>
          <w:fldChar w:fldCharType="end"/>
        </w:r>
        <w:r w:rsidR="0015478E">
          <w:rPr>
            <w:rStyle w:val="Numrodepage"/>
            <w:rFonts w:ascii="Uni Neue Book" w:hAnsi="Uni Neue Book"/>
            <w:sz w:val="20"/>
            <w:szCs w:val="20"/>
          </w:rPr>
          <w:t>/2</w:t>
        </w:r>
      </w:p>
    </w:sdtContent>
  </w:sdt>
  <w:p w14:paraId="42D14789" w14:textId="77777777" w:rsidR="00126CDE" w:rsidRDefault="00126CDE" w:rsidP="00E1061E">
    <w:pPr>
      <w:pStyle w:val="Pieddepage"/>
      <w:ind w:right="360"/>
      <w:rPr>
        <w:rFonts w:ascii="Uni Neue Book" w:hAnsi="Uni Neue Book"/>
        <w:color w:val="343433"/>
        <w:sz w:val="20"/>
        <w:szCs w:val="20"/>
        <w:lang w:val="fr-CA"/>
      </w:rPr>
    </w:pPr>
  </w:p>
  <w:p w14:paraId="7146CCB5" w14:textId="77777777" w:rsidR="00126CDE" w:rsidRDefault="00126CDE" w:rsidP="00E1061E">
    <w:pPr>
      <w:pStyle w:val="Pieddepage"/>
      <w:ind w:right="360"/>
      <w:rPr>
        <w:rFonts w:ascii="Uni Neue Book" w:hAnsi="Uni Neue Book"/>
        <w:color w:val="343433"/>
        <w:sz w:val="20"/>
        <w:szCs w:val="20"/>
        <w:lang w:val="fr-CA"/>
      </w:rPr>
    </w:pPr>
  </w:p>
  <w:p w14:paraId="1040D369" w14:textId="001E14F0" w:rsidR="00E1061E" w:rsidRPr="00E1061E" w:rsidRDefault="00E1061E" w:rsidP="00E1061E">
    <w:pPr>
      <w:pStyle w:val="Pieddepage"/>
      <w:ind w:right="360"/>
      <w:rPr>
        <w:rFonts w:ascii="Uni Neue Book" w:hAnsi="Uni Neue Book"/>
        <w:sz w:val="20"/>
        <w:szCs w:val="20"/>
        <w:lang w:val="fr-CA"/>
      </w:rPr>
    </w:pPr>
    <w:r>
      <w:rPr>
        <w:rFonts w:ascii="Uni Neue Bold" w:hAnsi="Uni Neue Bold" w:cs="Uni Neue Bold"/>
        <w:b/>
        <w:bCs/>
        <w:noProof/>
        <w:color w:val="343433"/>
        <w:sz w:val="20"/>
        <w:szCs w:val="20"/>
        <w:lang w:val="fr-CA"/>
      </w:rPr>
      <w:drawing>
        <wp:anchor distT="0" distB="0" distL="114300" distR="114300" simplePos="0" relativeHeight="251658244" behindDoc="1" locked="1" layoutInCell="1" allowOverlap="1" wp14:anchorId="5CBC6A3B" wp14:editId="43445331">
          <wp:simplePos x="0" y="0"/>
          <wp:positionH relativeFrom="page">
            <wp:posOffset>5926455</wp:posOffset>
          </wp:positionH>
          <wp:positionV relativeFrom="page">
            <wp:posOffset>8658134</wp:posOffset>
          </wp:positionV>
          <wp:extent cx="1837944" cy="1399032"/>
          <wp:effectExtent l="0" t="0" r="3810" b="0"/>
          <wp:wrapNone/>
          <wp:docPr id="2026727641" name="Image 202672764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venn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7944" cy="1399032"/>
                  </a:xfrm>
                  <a:prstGeom prst="rect">
                    <a:avLst/>
                  </a:prstGeom>
                </pic:spPr>
              </pic:pic>
            </a:graphicData>
          </a:graphic>
          <wp14:sizeRelH relativeFrom="margin">
            <wp14:pctWidth>0</wp14:pctWidth>
          </wp14:sizeRelH>
          <wp14:sizeRelV relativeFrom="margin">
            <wp14:pctHeight>0</wp14:pctHeight>
          </wp14:sizeRelV>
        </wp:anchor>
      </w:drawing>
    </w:r>
    <w:r w:rsidRPr="00EF18F8">
      <w:rPr>
        <w:rFonts w:ascii="Uni Neue Bold" w:hAnsi="Uni Neue Bold" w:cs="Uni Neue Bold"/>
        <w:b/>
        <w:bCs/>
        <w:noProof/>
        <w:color w:val="343433"/>
        <w:sz w:val="20"/>
        <w:szCs w:val="20"/>
        <w:lang w:val="fr-CA"/>
      </w:rPr>
      <mc:AlternateContent>
        <mc:Choice Requires="wps">
          <w:drawing>
            <wp:anchor distT="0" distB="0" distL="114300" distR="114300" simplePos="0" relativeHeight="251658241" behindDoc="0" locked="1" layoutInCell="1" allowOverlap="1" wp14:anchorId="2F385F03" wp14:editId="1EADB9BF">
              <wp:simplePos x="0" y="0"/>
              <wp:positionH relativeFrom="page">
                <wp:posOffset>1371600</wp:posOffset>
              </wp:positionH>
              <wp:positionV relativeFrom="page">
                <wp:posOffset>9204960</wp:posOffset>
              </wp:positionV>
              <wp:extent cx="2532380" cy="0"/>
              <wp:effectExtent l="0" t="0" r="7620" b="12700"/>
              <wp:wrapNone/>
              <wp:docPr id="10" name="Straight Connector 10"/>
              <wp:cNvGraphicFramePr/>
              <a:graphic xmlns:a="http://schemas.openxmlformats.org/drawingml/2006/main">
                <a:graphicData uri="http://schemas.microsoft.com/office/word/2010/wordprocessingShape">
                  <wps:wsp>
                    <wps:cNvCnPr/>
                    <wps:spPr>
                      <a:xfrm flipH="1">
                        <a:off x="0" y="0"/>
                        <a:ext cx="2532380" cy="0"/>
                      </a:xfrm>
                      <a:prstGeom prst="line">
                        <a:avLst/>
                      </a:prstGeom>
                      <a:ln w="12700">
                        <a:solidFill>
                          <a:srgbClr val="F0B0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1AB090" id="Straight Connector 10" o:spid="_x0000_s1026" style="position:absolute;flip:x;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08pt,724.8pt" to="307.4pt,7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" strokecolor="#f0b020" strokeweight="1pt">
              <v:stroke joinstyle="miter"/>
              <w10:wrap anchorx="page" anchory="page"/>
              <w10:anchorlock/>
            </v:line>
          </w:pict>
        </mc:Fallback>
      </mc:AlternateContent>
    </w:r>
    <w:r w:rsidR="0015478E">
      <w:rPr>
        <w:rFonts w:ascii="Uni Neue Book" w:hAnsi="Uni Neue Book"/>
        <w:color w:val="343433"/>
        <w:sz w:val="20"/>
        <w:szCs w:val="20"/>
        <w:lang w:val="fr-CA"/>
      </w:rPr>
      <w:t>Offre d’emploi</w:t>
    </w:r>
    <w:r w:rsidR="0011140C">
      <w:rPr>
        <w:rFonts w:ascii="Cambria" w:hAnsi="Cambria" w:cs="Cambria"/>
        <w:color w:val="343433"/>
        <w:sz w:val="20"/>
        <w:szCs w:val="20"/>
        <w:lang w:val="fr-CA"/>
      </w:rPr>
      <w:t> </w:t>
    </w:r>
    <w:r w:rsidR="0011140C">
      <w:rPr>
        <w:rFonts w:ascii="Uni Neue Book" w:hAnsi="Uni Neue Book"/>
        <w:color w:val="343433"/>
        <w:sz w:val="20"/>
        <w:szCs w:val="20"/>
        <w:lang w:val="fr-CA"/>
      </w:rPr>
      <w:t xml:space="preserve">: </w:t>
    </w:r>
    <w:r w:rsidR="0015478E">
      <w:rPr>
        <w:rFonts w:ascii="Uni Neue Book" w:hAnsi="Uni Neue Book"/>
        <w:color w:val="343433"/>
        <w:sz w:val="20"/>
        <w:szCs w:val="20"/>
        <w:lang w:val="fr-CA"/>
      </w:rPr>
      <w:t>intervenante</w:t>
    </w:r>
    <w:r w:rsidR="00875AB1">
      <w:rPr>
        <w:rFonts w:ascii="Uni Neue Book" w:hAnsi="Uni Neue Book"/>
        <w:color w:val="343433"/>
        <w:sz w:val="20"/>
        <w:szCs w:val="20"/>
        <w:lang w:val="fr-CA"/>
      </w:rPr>
      <w:t xml:space="preserve"> psychosociale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1277182"/>
      <w:docPartObj>
        <w:docPartGallery w:val="Page Numbers (Bottom of Page)"/>
        <w:docPartUnique/>
      </w:docPartObj>
    </w:sdtPr>
    <w:sdtEndPr>
      <w:rPr>
        <w:rStyle w:val="Numrodepage"/>
        <w:rFonts w:ascii="Uni Neue Book" w:hAnsi="Uni Neue Book"/>
        <w:sz w:val="20"/>
        <w:szCs w:val="20"/>
      </w:rPr>
    </w:sdtEndPr>
    <w:sdtContent>
      <w:p w14:paraId="356AE5A0" w14:textId="3DA5791E" w:rsidR="00EF18F8" w:rsidRPr="00655598" w:rsidRDefault="00655598" w:rsidP="00A212BF">
        <w:pPr>
          <w:pStyle w:val="Pieddepage"/>
          <w:framePr w:wrap="none" w:vAnchor="text" w:hAnchor="page" w:x="10152" w:y="93"/>
          <w:rPr>
            <w:rStyle w:val="Numrodepage"/>
            <w:rFonts w:ascii="Uni Neue Book" w:hAnsi="Uni Neue Book"/>
            <w:sz w:val="20"/>
            <w:szCs w:val="20"/>
            <w:lang w:val="fr-CA"/>
          </w:rPr>
        </w:pPr>
        <w:r w:rsidRPr="00655598">
          <w:rPr>
            <w:rStyle w:val="Numrodepage"/>
            <w:rFonts w:ascii="Uni Neue Book" w:hAnsi="Uni Neue Book"/>
            <w:sz w:val="20"/>
            <w:szCs w:val="20"/>
            <w:lang w:val="fr-CA"/>
          </w:rPr>
          <w:t>page</w:t>
        </w:r>
        <w:r w:rsidRPr="00655598">
          <w:rPr>
            <w:rStyle w:val="Numrodepage"/>
            <w:lang w:val="fr-CA"/>
          </w:rPr>
          <w:t xml:space="preserve"> </w:t>
        </w:r>
        <w:r w:rsidR="00EF18F8" w:rsidRPr="00655598">
          <w:rPr>
            <w:rStyle w:val="Numrodepage"/>
            <w:rFonts w:ascii="Uni Neue Book" w:hAnsi="Uni Neue Book"/>
            <w:sz w:val="20"/>
            <w:szCs w:val="20"/>
          </w:rPr>
          <w:fldChar w:fldCharType="begin"/>
        </w:r>
        <w:r w:rsidR="00EF18F8" w:rsidRPr="00655598">
          <w:rPr>
            <w:rStyle w:val="Numrodepage"/>
            <w:rFonts w:ascii="Uni Neue Book" w:hAnsi="Uni Neue Book"/>
            <w:sz w:val="20"/>
            <w:szCs w:val="20"/>
            <w:lang w:val="fr-CA"/>
          </w:rPr>
          <w:instrText xml:space="preserve"> PAGE </w:instrText>
        </w:r>
        <w:r w:rsidR="00EF18F8" w:rsidRPr="00655598">
          <w:rPr>
            <w:rStyle w:val="Numrodepage"/>
            <w:rFonts w:ascii="Uni Neue Book" w:hAnsi="Uni Neue Book"/>
            <w:sz w:val="20"/>
            <w:szCs w:val="20"/>
          </w:rPr>
          <w:fldChar w:fldCharType="separate"/>
        </w:r>
        <w:r w:rsidR="00EF18F8" w:rsidRPr="00655598">
          <w:rPr>
            <w:rStyle w:val="Numrodepage"/>
            <w:rFonts w:ascii="Uni Neue Book" w:hAnsi="Uni Neue Book"/>
            <w:noProof/>
            <w:sz w:val="20"/>
            <w:szCs w:val="20"/>
            <w:lang w:val="fr-CA"/>
          </w:rPr>
          <w:t>1</w:t>
        </w:r>
        <w:r w:rsidR="00EF18F8" w:rsidRPr="00655598">
          <w:rPr>
            <w:rStyle w:val="Numrodepage"/>
            <w:rFonts w:ascii="Uni Neue Book" w:hAnsi="Uni Neue Book"/>
            <w:sz w:val="20"/>
            <w:szCs w:val="20"/>
          </w:rPr>
          <w:fldChar w:fldCharType="end"/>
        </w:r>
        <w:r w:rsidR="00A212BF">
          <w:rPr>
            <w:rStyle w:val="Numrodepage"/>
            <w:rFonts w:ascii="Uni Neue Book" w:hAnsi="Uni Neue Book"/>
            <w:sz w:val="20"/>
            <w:szCs w:val="20"/>
          </w:rPr>
          <w:t>/</w:t>
        </w:r>
        <w:r w:rsidR="00B85444">
          <w:rPr>
            <w:rStyle w:val="Numrodepage"/>
            <w:rFonts w:ascii="Uni Neue Book" w:hAnsi="Uni Neue Book"/>
            <w:sz w:val="20"/>
            <w:szCs w:val="20"/>
          </w:rPr>
          <w:t>1</w:t>
        </w:r>
      </w:p>
    </w:sdtContent>
  </w:sdt>
  <w:p w14:paraId="60F80E07" w14:textId="23FAD27F" w:rsidR="00855B68" w:rsidRPr="00655598" w:rsidRDefault="00655598" w:rsidP="00EF18F8">
    <w:pPr>
      <w:pStyle w:val="Pieddepage"/>
      <w:ind w:right="360"/>
      <w:rPr>
        <w:rFonts w:ascii="Uni Neue Book" w:hAnsi="Uni Neue Book"/>
        <w:sz w:val="20"/>
        <w:szCs w:val="20"/>
        <w:lang w:val="fr-CA"/>
      </w:rPr>
    </w:pPr>
    <w:r>
      <w:rPr>
        <w:rFonts w:ascii="Uni Neue Bold" w:hAnsi="Uni Neue Bold" w:cs="Uni Neue Bold"/>
        <w:b/>
        <w:bCs/>
        <w:noProof/>
        <w:color w:val="343433"/>
        <w:sz w:val="20"/>
        <w:szCs w:val="20"/>
        <w:lang w:val="fr-CA"/>
      </w:rPr>
      <w:drawing>
        <wp:anchor distT="0" distB="0" distL="114300" distR="114300" simplePos="0" relativeHeight="251658240" behindDoc="1" locked="1" layoutInCell="1" allowOverlap="1" wp14:anchorId="19B72749" wp14:editId="226AC987">
          <wp:simplePos x="0" y="0"/>
          <wp:positionH relativeFrom="page">
            <wp:posOffset>5926455</wp:posOffset>
          </wp:positionH>
          <wp:positionV relativeFrom="page">
            <wp:posOffset>8658134</wp:posOffset>
          </wp:positionV>
          <wp:extent cx="1837944" cy="1399032"/>
          <wp:effectExtent l="0" t="0" r="3810" b="0"/>
          <wp:wrapNone/>
          <wp:docPr id="2114392661" name="Image 211439266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venn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7944" cy="1399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3E4C" w14:textId="77777777" w:rsidR="001B41EC" w:rsidRDefault="001B41EC" w:rsidP="004A09F2">
      <w:r>
        <w:separator/>
      </w:r>
    </w:p>
  </w:footnote>
  <w:footnote w:type="continuationSeparator" w:id="0">
    <w:p w14:paraId="15C56D3F" w14:textId="77777777" w:rsidR="001B41EC" w:rsidRDefault="001B41EC" w:rsidP="004A09F2">
      <w:r>
        <w:continuationSeparator/>
      </w:r>
    </w:p>
  </w:footnote>
  <w:footnote w:id="1">
    <w:p w14:paraId="265752A5" w14:textId="77777777" w:rsidR="004C3B4B" w:rsidRDefault="004C3B4B" w:rsidP="004C3B4B">
      <w:pPr>
        <w:pStyle w:val="Notedebasdepage"/>
      </w:pPr>
      <w:r>
        <w:rPr>
          <w:rStyle w:val="Appelnotedebasdep"/>
        </w:rPr>
        <w:footnoteRef/>
      </w:r>
      <w:r>
        <w:t xml:space="preserve"> </w:t>
      </w:r>
      <w:r w:rsidRPr="005E0E21">
        <w:rPr>
          <w:rFonts w:cs="Arial"/>
          <w:sz w:val="16"/>
          <w:szCs w:val="16"/>
        </w:rPr>
        <w:t>Toute personne qui s’identifie comme femme, dont le parcours s’inscrit dans le continuum des violences envers les femmes (agression sexuelle, exploitation sexuelle, violence conjugale, familiale, économique,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8999" w14:textId="77777777" w:rsidR="00AB0E7B" w:rsidRDefault="00AB0E7B" w:rsidP="00AB0E7B">
    <w:pPr>
      <w:pStyle w:val="BasicParagraph"/>
      <w:spacing w:line="240" w:lineRule="auto"/>
      <w:jc w:val="right"/>
      <w:rPr>
        <w:rFonts w:ascii="Uni Neue Book" w:hAnsi="Uni Neue Book" w:cs="Uni Neue Book"/>
        <w:color w:val="343433"/>
        <w:sz w:val="20"/>
        <w:szCs w:val="20"/>
        <w:lang w:val="fr-CA"/>
      </w:rPr>
    </w:pPr>
  </w:p>
  <w:p w14:paraId="529CA84B" w14:textId="77777777" w:rsidR="00AB0E7B" w:rsidRDefault="00AB0E7B" w:rsidP="00AB0E7B">
    <w:pPr>
      <w:pStyle w:val="BasicParagraph"/>
      <w:spacing w:line="240" w:lineRule="auto"/>
      <w:jc w:val="right"/>
      <w:rPr>
        <w:rFonts w:ascii="Uni Neue Book" w:hAnsi="Uni Neue Book" w:cs="Uni Neue Book"/>
        <w:color w:val="343433"/>
        <w:sz w:val="20"/>
        <w:szCs w:val="20"/>
        <w:lang w:val="fr-CA"/>
      </w:rPr>
    </w:pPr>
  </w:p>
  <w:p w14:paraId="3B8FBBA7" w14:textId="11550C10" w:rsidR="004A09F2" w:rsidRPr="004A09F2" w:rsidRDefault="00AB0E7B" w:rsidP="00AB0E7B">
    <w:pPr>
      <w:pStyle w:val="En-tte"/>
      <w:jc w:val="right"/>
      <w:rPr>
        <w:lang w:val="fr-CA"/>
      </w:rPr>
    </w:pPr>
    <w:r w:rsidRPr="004A09F2">
      <w:rPr>
        <w:rFonts w:ascii="Uni Neue Book" w:hAnsi="Uni Neue Book" w:cs="Uni Neue Book"/>
        <w:color w:val="343433"/>
        <w:sz w:val="20"/>
        <w:szCs w:val="20"/>
        <w:lang w:val="fr-CA"/>
      </w:rPr>
      <w:t>info@maisonmm.ca</w:t>
    </w:r>
    <w:r w:rsidR="00E92D40">
      <w:rPr>
        <w:noProof/>
        <w:lang w:val="fr-CA"/>
      </w:rPr>
      <w:drawing>
        <wp:anchor distT="0" distB="0" distL="114300" distR="114300" simplePos="0" relativeHeight="251658243" behindDoc="0" locked="1" layoutInCell="1" allowOverlap="1" wp14:anchorId="15D5915B" wp14:editId="3D360722">
          <wp:simplePos x="0" y="0"/>
          <wp:positionH relativeFrom="page">
            <wp:posOffset>525780</wp:posOffset>
          </wp:positionH>
          <wp:positionV relativeFrom="page">
            <wp:posOffset>525780</wp:posOffset>
          </wp:positionV>
          <wp:extent cx="265176" cy="786384"/>
          <wp:effectExtent l="0" t="0" r="1905" b="1270"/>
          <wp:wrapNone/>
          <wp:docPr id="1066044139" name="Image 106604413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176" cy="7863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6CE7" w14:textId="77777777" w:rsidR="000E3972" w:rsidRPr="000E3972" w:rsidRDefault="000E3972" w:rsidP="00855B68">
    <w:pPr>
      <w:pStyle w:val="BasicParagraph"/>
      <w:spacing w:line="240" w:lineRule="auto"/>
      <w:jc w:val="right"/>
      <w:rPr>
        <w:rFonts w:ascii="Uni Neue Black" w:hAnsi="Uni Neue Black" w:cs="Uni Neue Black"/>
        <w:color w:val="4A87A0"/>
        <w:sz w:val="13"/>
        <w:szCs w:val="13"/>
        <w:lang w:val="fr-CA"/>
      </w:rPr>
    </w:pPr>
    <w:r w:rsidRPr="000E3972">
      <w:rPr>
        <w:rFonts w:ascii="Uni Neue Black" w:hAnsi="Uni Neue Black" w:cs="Uni Neue Black"/>
        <w:color w:val="4A87A0"/>
        <w:sz w:val="13"/>
        <w:szCs w:val="13"/>
        <w:lang w:val="fr-CA"/>
      </w:rPr>
      <w:t xml:space="preserve"> </w:t>
    </w:r>
  </w:p>
  <w:p w14:paraId="540A4FB1" w14:textId="299565B8" w:rsidR="00875AB1" w:rsidRPr="00100561" w:rsidRDefault="00855B68" w:rsidP="00100561">
    <w:pPr>
      <w:pStyle w:val="BasicParagraph"/>
      <w:spacing w:line="240" w:lineRule="auto"/>
      <w:jc w:val="right"/>
      <w:rPr>
        <w:rFonts w:ascii="Uni Neue Book" w:hAnsi="Uni Neue Book" w:cs="Uni Neue Book"/>
        <w:color w:val="343433"/>
        <w:sz w:val="20"/>
        <w:szCs w:val="20"/>
        <w:lang w:val="fr-CA"/>
      </w:rPr>
    </w:pPr>
    <w:r>
      <w:rPr>
        <w:noProof/>
      </w:rPr>
      <w:drawing>
        <wp:anchor distT="0" distB="0" distL="114300" distR="114300" simplePos="0" relativeHeight="251658242" behindDoc="0" locked="1" layoutInCell="1" allowOverlap="0" wp14:anchorId="76406258" wp14:editId="35555079">
          <wp:simplePos x="0" y="0"/>
          <wp:positionH relativeFrom="page">
            <wp:posOffset>254000</wp:posOffset>
          </wp:positionH>
          <wp:positionV relativeFrom="page">
            <wp:posOffset>209550</wp:posOffset>
          </wp:positionV>
          <wp:extent cx="1879600" cy="739140"/>
          <wp:effectExtent l="0" t="0" r="6350" b="3810"/>
          <wp:wrapNone/>
          <wp:docPr id="465157" name="Image 46515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960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57ED2"/>
    <w:multiLevelType w:val="hybridMultilevel"/>
    <w:tmpl w:val="DA8A9D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3131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6E"/>
    <w:rsid w:val="00020194"/>
    <w:rsid w:val="00021FC6"/>
    <w:rsid w:val="00084F80"/>
    <w:rsid w:val="000E3967"/>
    <w:rsid w:val="000E3972"/>
    <w:rsid w:val="000F2EB4"/>
    <w:rsid w:val="00100561"/>
    <w:rsid w:val="001107D6"/>
    <w:rsid w:val="0011140C"/>
    <w:rsid w:val="00117EF2"/>
    <w:rsid w:val="00126CDE"/>
    <w:rsid w:val="00137BEE"/>
    <w:rsid w:val="00143FA2"/>
    <w:rsid w:val="0015478E"/>
    <w:rsid w:val="001575E0"/>
    <w:rsid w:val="00173E3B"/>
    <w:rsid w:val="001A76EB"/>
    <w:rsid w:val="001B41EC"/>
    <w:rsid w:val="0023280F"/>
    <w:rsid w:val="00240E5D"/>
    <w:rsid w:val="0025232A"/>
    <w:rsid w:val="00261EC8"/>
    <w:rsid w:val="00270012"/>
    <w:rsid w:val="00276DB9"/>
    <w:rsid w:val="00284FA2"/>
    <w:rsid w:val="002967C8"/>
    <w:rsid w:val="002A1452"/>
    <w:rsid w:val="002A632E"/>
    <w:rsid w:val="002B09D6"/>
    <w:rsid w:val="002D0627"/>
    <w:rsid w:val="002D1F52"/>
    <w:rsid w:val="002D592A"/>
    <w:rsid w:val="002E61F6"/>
    <w:rsid w:val="00316277"/>
    <w:rsid w:val="00317E89"/>
    <w:rsid w:val="0035379B"/>
    <w:rsid w:val="00356271"/>
    <w:rsid w:val="00366847"/>
    <w:rsid w:val="00367DF6"/>
    <w:rsid w:val="0037351A"/>
    <w:rsid w:val="00374399"/>
    <w:rsid w:val="00393BDA"/>
    <w:rsid w:val="003942D9"/>
    <w:rsid w:val="003A167B"/>
    <w:rsid w:val="003A7A21"/>
    <w:rsid w:val="003C2878"/>
    <w:rsid w:val="003D266E"/>
    <w:rsid w:val="003D2F06"/>
    <w:rsid w:val="003E1880"/>
    <w:rsid w:val="00410463"/>
    <w:rsid w:val="00414124"/>
    <w:rsid w:val="00421294"/>
    <w:rsid w:val="004263B7"/>
    <w:rsid w:val="00453E85"/>
    <w:rsid w:val="004817FE"/>
    <w:rsid w:val="0049114D"/>
    <w:rsid w:val="004A09F2"/>
    <w:rsid w:val="004C230A"/>
    <w:rsid w:val="004C2D81"/>
    <w:rsid w:val="004C3B4B"/>
    <w:rsid w:val="004D3D31"/>
    <w:rsid w:val="004D588F"/>
    <w:rsid w:val="00504786"/>
    <w:rsid w:val="005101BF"/>
    <w:rsid w:val="00515CE3"/>
    <w:rsid w:val="0055404B"/>
    <w:rsid w:val="00576720"/>
    <w:rsid w:val="005A0E5F"/>
    <w:rsid w:val="005E383B"/>
    <w:rsid w:val="005E3F81"/>
    <w:rsid w:val="005F0519"/>
    <w:rsid w:val="005F727A"/>
    <w:rsid w:val="00615D9B"/>
    <w:rsid w:val="00645F03"/>
    <w:rsid w:val="00655598"/>
    <w:rsid w:val="006652D8"/>
    <w:rsid w:val="006702AD"/>
    <w:rsid w:val="00677236"/>
    <w:rsid w:val="00692B0B"/>
    <w:rsid w:val="006C1196"/>
    <w:rsid w:val="006C3E74"/>
    <w:rsid w:val="006E0353"/>
    <w:rsid w:val="00754F11"/>
    <w:rsid w:val="00776976"/>
    <w:rsid w:val="0078221D"/>
    <w:rsid w:val="00787FDD"/>
    <w:rsid w:val="00792E8F"/>
    <w:rsid w:val="00795754"/>
    <w:rsid w:val="007B6BB0"/>
    <w:rsid w:val="0080118C"/>
    <w:rsid w:val="0080687E"/>
    <w:rsid w:val="008256ED"/>
    <w:rsid w:val="00836E95"/>
    <w:rsid w:val="00852625"/>
    <w:rsid w:val="00855B68"/>
    <w:rsid w:val="00875AB1"/>
    <w:rsid w:val="00894B46"/>
    <w:rsid w:val="008B0353"/>
    <w:rsid w:val="008C4288"/>
    <w:rsid w:val="008C78FF"/>
    <w:rsid w:val="008D0996"/>
    <w:rsid w:val="008E75A9"/>
    <w:rsid w:val="008F74F7"/>
    <w:rsid w:val="00903F1C"/>
    <w:rsid w:val="00916032"/>
    <w:rsid w:val="0092770A"/>
    <w:rsid w:val="0093698E"/>
    <w:rsid w:val="009454E0"/>
    <w:rsid w:val="00956106"/>
    <w:rsid w:val="00971FEA"/>
    <w:rsid w:val="00974F92"/>
    <w:rsid w:val="009773C7"/>
    <w:rsid w:val="00984DAD"/>
    <w:rsid w:val="00986C0C"/>
    <w:rsid w:val="009A103A"/>
    <w:rsid w:val="009C0FFC"/>
    <w:rsid w:val="009D1229"/>
    <w:rsid w:val="009E3998"/>
    <w:rsid w:val="009E7F45"/>
    <w:rsid w:val="00A07DF5"/>
    <w:rsid w:val="00A15FC0"/>
    <w:rsid w:val="00A212BF"/>
    <w:rsid w:val="00A21A88"/>
    <w:rsid w:val="00A3218F"/>
    <w:rsid w:val="00A32E43"/>
    <w:rsid w:val="00A41A7D"/>
    <w:rsid w:val="00A473BE"/>
    <w:rsid w:val="00A52C5F"/>
    <w:rsid w:val="00A73DA1"/>
    <w:rsid w:val="00A973E4"/>
    <w:rsid w:val="00AB0E7B"/>
    <w:rsid w:val="00AB3BF5"/>
    <w:rsid w:val="00AF754E"/>
    <w:rsid w:val="00B00959"/>
    <w:rsid w:val="00B06CF2"/>
    <w:rsid w:val="00B07A0F"/>
    <w:rsid w:val="00B10354"/>
    <w:rsid w:val="00B1225F"/>
    <w:rsid w:val="00B455F6"/>
    <w:rsid w:val="00B50FED"/>
    <w:rsid w:val="00B5274D"/>
    <w:rsid w:val="00B555DE"/>
    <w:rsid w:val="00B560D8"/>
    <w:rsid w:val="00B6543A"/>
    <w:rsid w:val="00B83046"/>
    <w:rsid w:val="00B8316D"/>
    <w:rsid w:val="00B85444"/>
    <w:rsid w:val="00B91F63"/>
    <w:rsid w:val="00B97022"/>
    <w:rsid w:val="00C0452D"/>
    <w:rsid w:val="00C16B19"/>
    <w:rsid w:val="00C275DA"/>
    <w:rsid w:val="00C40159"/>
    <w:rsid w:val="00C430F8"/>
    <w:rsid w:val="00C51C06"/>
    <w:rsid w:val="00C7515F"/>
    <w:rsid w:val="00CA3A30"/>
    <w:rsid w:val="00CB614A"/>
    <w:rsid w:val="00CC4AF8"/>
    <w:rsid w:val="00CD09C8"/>
    <w:rsid w:val="00CE3BCA"/>
    <w:rsid w:val="00D16F53"/>
    <w:rsid w:val="00D315EE"/>
    <w:rsid w:val="00D67D5B"/>
    <w:rsid w:val="00D95F1F"/>
    <w:rsid w:val="00DD095D"/>
    <w:rsid w:val="00DD1873"/>
    <w:rsid w:val="00DD1955"/>
    <w:rsid w:val="00DF1E44"/>
    <w:rsid w:val="00DF55C3"/>
    <w:rsid w:val="00DF76A1"/>
    <w:rsid w:val="00E1061E"/>
    <w:rsid w:val="00E16E1E"/>
    <w:rsid w:val="00E32604"/>
    <w:rsid w:val="00E455FB"/>
    <w:rsid w:val="00E60795"/>
    <w:rsid w:val="00E80A45"/>
    <w:rsid w:val="00E91CC2"/>
    <w:rsid w:val="00E92D40"/>
    <w:rsid w:val="00EA1208"/>
    <w:rsid w:val="00EA5D6F"/>
    <w:rsid w:val="00EB229F"/>
    <w:rsid w:val="00EC7B71"/>
    <w:rsid w:val="00ED11FB"/>
    <w:rsid w:val="00ED219C"/>
    <w:rsid w:val="00EE4D5D"/>
    <w:rsid w:val="00EF18F8"/>
    <w:rsid w:val="00F0529D"/>
    <w:rsid w:val="00F1250D"/>
    <w:rsid w:val="00F37222"/>
    <w:rsid w:val="00F60AE4"/>
    <w:rsid w:val="00F75B2A"/>
    <w:rsid w:val="00F83E15"/>
    <w:rsid w:val="00FA561A"/>
    <w:rsid w:val="00FB4E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A3DF"/>
  <w15:chartTrackingRefBased/>
  <w15:docId w15:val="{9DE21C58-5E91-4C5B-83EE-9628DB1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09F2"/>
    <w:pPr>
      <w:tabs>
        <w:tab w:val="center" w:pos="4680"/>
        <w:tab w:val="right" w:pos="9360"/>
      </w:tabs>
    </w:pPr>
  </w:style>
  <w:style w:type="character" w:customStyle="1" w:styleId="En-tteCar">
    <w:name w:val="En-tête Car"/>
    <w:basedOn w:val="Policepardfaut"/>
    <w:link w:val="En-tte"/>
    <w:uiPriority w:val="99"/>
    <w:rsid w:val="004A09F2"/>
  </w:style>
  <w:style w:type="paragraph" w:styleId="Pieddepage">
    <w:name w:val="footer"/>
    <w:basedOn w:val="Normal"/>
    <w:link w:val="PieddepageCar"/>
    <w:uiPriority w:val="99"/>
    <w:unhideWhenUsed/>
    <w:rsid w:val="004A09F2"/>
    <w:pPr>
      <w:tabs>
        <w:tab w:val="center" w:pos="4680"/>
        <w:tab w:val="right" w:pos="9360"/>
      </w:tabs>
    </w:pPr>
  </w:style>
  <w:style w:type="character" w:customStyle="1" w:styleId="PieddepageCar">
    <w:name w:val="Pied de page Car"/>
    <w:basedOn w:val="Policepardfaut"/>
    <w:link w:val="Pieddepage"/>
    <w:uiPriority w:val="99"/>
    <w:rsid w:val="004A09F2"/>
  </w:style>
  <w:style w:type="paragraph" w:customStyle="1" w:styleId="NoParagraphStyle">
    <w:name w:val="[No Paragraph Style]"/>
    <w:rsid w:val="004A09F2"/>
    <w:pPr>
      <w:autoSpaceDE w:val="0"/>
      <w:autoSpaceDN w:val="0"/>
      <w:adjustRightInd w:val="0"/>
      <w:spacing w:line="288" w:lineRule="auto"/>
      <w:textAlignment w:val="center"/>
    </w:pPr>
    <w:rPr>
      <w:rFonts w:ascii="Minion Pro" w:hAnsi="Minion Pro" w:cs="Minion Pro"/>
      <w:color w:val="000000"/>
      <w:lang w:val="en-US"/>
    </w:rPr>
  </w:style>
  <w:style w:type="paragraph" w:customStyle="1" w:styleId="BasicParagraph">
    <w:name w:val="[Basic Paragraph]"/>
    <w:basedOn w:val="NoParagraphStyle"/>
    <w:uiPriority w:val="99"/>
    <w:rsid w:val="004A09F2"/>
  </w:style>
  <w:style w:type="character" w:styleId="Numrodepage">
    <w:name w:val="page number"/>
    <w:basedOn w:val="Policepardfaut"/>
    <w:uiPriority w:val="99"/>
    <w:semiHidden/>
    <w:unhideWhenUsed/>
    <w:rsid w:val="00EF18F8"/>
  </w:style>
  <w:style w:type="paragraph" w:styleId="Paragraphedeliste">
    <w:name w:val="List Paragraph"/>
    <w:basedOn w:val="Normal"/>
    <w:uiPriority w:val="34"/>
    <w:qFormat/>
    <w:rsid w:val="004C3B4B"/>
    <w:pPr>
      <w:spacing w:after="200" w:line="276" w:lineRule="auto"/>
      <w:ind w:left="720"/>
      <w:contextualSpacing/>
    </w:pPr>
    <w:rPr>
      <w:rFonts w:ascii="Calibri" w:eastAsia="Calibri" w:hAnsi="Calibri" w:cs="Times New Roman"/>
      <w:sz w:val="22"/>
      <w:szCs w:val="22"/>
      <w:lang w:val="fr-CA"/>
    </w:rPr>
  </w:style>
  <w:style w:type="paragraph" w:styleId="Notedebasdepage">
    <w:name w:val="footnote text"/>
    <w:basedOn w:val="Normal"/>
    <w:link w:val="NotedebasdepageCar"/>
    <w:uiPriority w:val="99"/>
    <w:semiHidden/>
    <w:rsid w:val="004C3B4B"/>
    <w:rPr>
      <w:rFonts w:ascii="Arial" w:eastAsia="Times New Roman" w:hAnsi="Arial" w:cs="Times New Roman"/>
      <w:sz w:val="18"/>
      <w:szCs w:val="20"/>
      <w:lang w:val="fr-CA" w:eastAsia="fr-FR"/>
    </w:rPr>
  </w:style>
  <w:style w:type="character" w:customStyle="1" w:styleId="NotedebasdepageCar">
    <w:name w:val="Note de bas de page Car"/>
    <w:basedOn w:val="Policepardfaut"/>
    <w:link w:val="Notedebasdepage"/>
    <w:uiPriority w:val="99"/>
    <w:semiHidden/>
    <w:rsid w:val="004C3B4B"/>
    <w:rPr>
      <w:rFonts w:ascii="Arial" w:eastAsia="Times New Roman" w:hAnsi="Arial" w:cs="Times New Roman"/>
      <w:sz w:val="18"/>
      <w:szCs w:val="20"/>
      <w:lang w:val="fr-CA" w:eastAsia="fr-FR"/>
    </w:rPr>
  </w:style>
  <w:style w:type="character" w:styleId="Appelnotedebasdep">
    <w:name w:val="footnote reference"/>
    <w:uiPriority w:val="99"/>
    <w:semiHidden/>
    <w:rsid w:val="004C3B4B"/>
    <w:rPr>
      <w:vertAlign w:val="superscript"/>
    </w:rPr>
  </w:style>
  <w:style w:type="character" w:customStyle="1" w:styleId="cf01">
    <w:name w:val="cf01"/>
    <w:basedOn w:val="Policepardfaut"/>
    <w:rsid w:val="00DF55C3"/>
    <w:rPr>
      <w:rFonts w:ascii="Segoe UI" w:hAnsi="Segoe UI" w:cs="Segoe UI" w:hint="default"/>
      <w:sz w:val="18"/>
      <w:szCs w:val="18"/>
    </w:rPr>
  </w:style>
  <w:style w:type="character" w:styleId="Lienhypertexte">
    <w:name w:val="Hyperlink"/>
    <w:basedOn w:val="Policepardfaut"/>
    <w:uiPriority w:val="99"/>
    <w:unhideWhenUsed/>
    <w:rsid w:val="0092770A"/>
    <w:rPr>
      <w:color w:val="0563C1" w:themeColor="hyperlink"/>
      <w:u w:val="single"/>
    </w:rPr>
  </w:style>
  <w:style w:type="character" w:styleId="Mentionnonrsolue">
    <w:name w:val="Unresolved Mention"/>
    <w:basedOn w:val="Policepardfaut"/>
    <w:uiPriority w:val="99"/>
    <w:semiHidden/>
    <w:unhideWhenUsed/>
    <w:rsid w:val="0092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isonmm.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udoin_roy\AppData\Local\Microsoft\Windows\INetCache\Content.Outlook\OMQE9PHC\Maisonmm-papier-en-te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524442-7f1e-4fbb-b57a-f692c77174b3" xsi:nil="true"/>
    <lcf76f155ced4ddcb4097134ff3c332f xmlns="989f8b4e-a520-4aa7-aaf9-edac984b67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3220C1CCDB544DAC97C22B10B10C78" ma:contentTypeVersion="17" ma:contentTypeDescription="Crée un document." ma:contentTypeScope="" ma:versionID="4b80ab5ec1bc315e38a71890cca59b9c">
  <xsd:schema xmlns:xsd="http://www.w3.org/2001/XMLSchema" xmlns:xs="http://www.w3.org/2001/XMLSchema" xmlns:p="http://schemas.microsoft.com/office/2006/metadata/properties" xmlns:ns2="5f524442-7f1e-4fbb-b57a-f692c77174b3" xmlns:ns3="989f8b4e-a520-4aa7-aaf9-edac984b6778" targetNamespace="http://schemas.microsoft.com/office/2006/metadata/properties" ma:root="true" ma:fieldsID="1de195d072a9677de475b0200acc4565" ns2:_="" ns3:_="">
    <xsd:import namespace="5f524442-7f1e-4fbb-b57a-f692c77174b3"/>
    <xsd:import namespace="989f8b4e-a520-4aa7-aaf9-edac984b67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24442-7f1e-4fbb-b57a-f692c77174b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dd90b79-ce79-4eec-bbb8-0cfd099f3342}" ma:internalName="TaxCatchAll" ma:showField="CatchAllData" ma:web="5f524442-7f1e-4fbb-b57a-f692c77174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9f8b4e-a520-4aa7-aaf9-edac984b67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884ded2-a86d-4136-b464-e3236414842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0D234-1F3D-4330-8919-B0ADF3704262}">
  <ds:schemaRefs>
    <ds:schemaRef ds:uri="http://schemas.microsoft.com/office/2006/metadata/properties"/>
    <ds:schemaRef ds:uri="http://schemas.microsoft.com/office/infopath/2007/PartnerControls"/>
    <ds:schemaRef ds:uri="5f524442-7f1e-4fbb-b57a-f692c77174b3"/>
    <ds:schemaRef ds:uri="989f8b4e-a520-4aa7-aaf9-edac984b6778"/>
  </ds:schemaRefs>
</ds:datastoreItem>
</file>

<file path=customXml/itemProps2.xml><?xml version="1.0" encoding="utf-8"?>
<ds:datastoreItem xmlns:ds="http://schemas.openxmlformats.org/officeDocument/2006/customXml" ds:itemID="{4E668A80-4589-F942-B502-EE7EA539D3A1}">
  <ds:schemaRefs>
    <ds:schemaRef ds:uri="http://schemas.openxmlformats.org/officeDocument/2006/bibliography"/>
  </ds:schemaRefs>
</ds:datastoreItem>
</file>

<file path=customXml/itemProps3.xml><?xml version="1.0" encoding="utf-8"?>
<ds:datastoreItem xmlns:ds="http://schemas.openxmlformats.org/officeDocument/2006/customXml" ds:itemID="{87D11F1A-A02A-4023-AF64-8426827D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24442-7f1e-4fbb-b57a-f692c77174b3"/>
    <ds:schemaRef ds:uri="989f8b4e-a520-4aa7-aaf9-edac984b6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2A503-C3AA-490C-9442-889C0A3A1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Maisonmm-papier-en-tete.dotx</Template>
  <TotalTime>2</TotalTime>
  <Pages>1</Pages>
  <Words>404</Words>
  <Characters>2358</Characters>
  <Application>Microsoft Office Word</Application>
  <DocSecurity>0</DocSecurity>
  <Lines>49</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d'emploi intervenante</dc:title>
  <dc:subject/>
  <dc:creator>Lise Beaudoin-Roy</dc:creator>
  <cp:keywords/>
  <dc:description/>
  <cp:lastModifiedBy>Direction Maison Marie-Marguerite</cp:lastModifiedBy>
  <cp:revision>7</cp:revision>
  <cp:lastPrinted>2025-09-09T17:46:00Z</cp:lastPrinted>
  <dcterms:created xsi:type="dcterms:W3CDTF">2026-01-05T23:21:00Z</dcterms:created>
  <dcterms:modified xsi:type="dcterms:W3CDTF">2026-01-05T23:26:00Z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0x010100623220C1CCDB544DAC97C22B10B10C78</vt:lpwstr>
  </property>
  <property fmtid="{D5CDD505-2E9C-101B-9397-08002B2CF9AE}" pid="3" name="MediaServiceImageTags">
    <vt:lpwstr/>
  </property>
</Properties>
</file>